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6" w:rsidRDefault="00973E45" w:rsidP="00DD5456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595C92" w:rsidRPr="005D3FE7">
        <w:rPr>
          <w:rFonts w:ascii="Arial" w:hAnsi="Arial" w:cs="Arial"/>
          <w:b/>
        </w:rPr>
        <w:t>PON/FSE</w:t>
      </w:r>
      <w:bookmarkStart w:id="0" w:name="OLE_LINK10"/>
      <w:bookmarkStart w:id="1" w:name="OLE_LINK11"/>
      <w:bookmarkStart w:id="2" w:name="OLE_LINK12"/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INCLUSIONE SOCIALE E </w:t>
      </w:r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LOTTA AL DISAGIO “</w:t>
      </w:r>
      <w:proofErr w:type="spellStart"/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V’IN…CANTEREMO</w:t>
      </w:r>
      <w:proofErr w:type="spellEnd"/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10.1.1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A-FSEPON-CL-2019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158</w:t>
      </w:r>
    </w:p>
    <w:p w:rsidR="00A625F0" w:rsidRPr="000E78B7" w:rsidRDefault="009C3B41" w:rsidP="00A625F0">
      <w:pPr>
        <w:pStyle w:val="Corpodeltesto"/>
        <w:ind w:right="49"/>
        <w:jc w:val="both"/>
        <w:rPr>
          <w:rFonts w:ascii="Albertus Medium" w:hAnsi="Albertus Medium" w:cs="Arial"/>
          <w:sz w:val="24"/>
          <w:szCs w:val="24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A625F0" w:rsidRPr="000E78B7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G29G18000240007</w:t>
      </w:r>
    </w:p>
    <w:p w:rsidR="00973E45" w:rsidRPr="000A4758" w:rsidRDefault="00973E45" w:rsidP="000A4758">
      <w:pPr>
        <w:ind w:left="142" w:right="231"/>
        <w:rPr>
          <w:rFonts w:ascii="Arial" w:eastAsia="Arial" w:hAnsi="Arial" w:cs="Arial"/>
          <w:b/>
          <w:bCs/>
          <w:spacing w:val="17"/>
        </w:rPr>
      </w:pP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657169" w:rsidRDefault="008D5B8D" w:rsidP="00657169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="007A0693">
        <w:rPr>
          <w:rFonts w:ascii="Arial" w:hAnsi="Arial" w:cs="Arial"/>
          <w:b/>
          <w:bCs/>
        </w:rPr>
        <w:t xml:space="preserve">FIGURA </w:t>
      </w:r>
      <w:proofErr w:type="spellStart"/>
      <w:r w:rsidR="007A0693">
        <w:rPr>
          <w:rFonts w:ascii="Arial" w:hAnsi="Arial" w:cs="Arial"/>
          <w:b/>
          <w:bCs/>
        </w:rPr>
        <w:t>DI</w:t>
      </w:r>
      <w:proofErr w:type="spellEnd"/>
      <w:r w:rsidR="007A0693">
        <w:rPr>
          <w:rFonts w:ascii="Arial" w:hAnsi="Arial" w:cs="Arial"/>
          <w:b/>
          <w:bCs/>
        </w:rPr>
        <w:t xml:space="preserve"> SUPPORTO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INCLUSIONE SOCIALE E </w:t>
      </w:r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LOTTA AL DISAGIO 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“</w:t>
      </w:r>
      <w:proofErr w:type="spellStart"/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V’IN…CANTEREMO</w:t>
      </w:r>
      <w:proofErr w:type="spellEnd"/>
      <w:r w:rsidR="00657169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10.1.1A-FSEPON-CL-2019</w:t>
      </w:r>
      <w:r w:rsidR="00657169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158</w:t>
      </w:r>
    </w:p>
    <w:p w:rsidR="009C3B41" w:rsidRDefault="009C3B41" w:rsidP="00DD5456">
      <w:pPr>
        <w:pStyle w:val="Corpodel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– MODULO:</w:t>
      </w:r>
    </w:p>
    <w:p w:rsidR="00DD5456" w:rsidRPr="00657169" w:rsidRDefault="009C3B41" w:rsidP="00DD5456">
      <w:pPr>
        <w:pStyle w:val="Corpodeltesto"/>
        <w:ind w:right="49"/>
        <w:jc w:val="both"/>
        <w:rPr>
          <w:rFonts w:ascii="Corbel" w:hAnsi="Corbel" w:cs="Corbel"/>
          <w:spacing w:val="-1"/>
          <w:sz w:val="24"/>
          <w:szCs w:val="24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A625F0">
        <w:rPr>
          <w:sz w:val="24"/>
          <w:szCs w:val="24"/>
        </w:rPr>
        <w:t>CHIUNQUE PUO’ CANTARE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sz w:val="18"/>
          <w:szCs w:val="18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A625F0">
        <w:rPr>
          <w:rFonts w:asciiTheme="minorHAnsi" w:hAnsiTheme="minorHAnsi" w:cstheme="minorHAnsi"/>
        </w:rPr>
        <w:t>MUSICAL SHOW</w:t>
      </w:r>
    </w:p>
    <w:p w:rsidR="00657169" w:rsidRDefault="00657169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</w:p>
    <w:p w:rsidR="000A4758" w:rsidRPr="00657169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A625F0">
        <w:rPr>
          <w:rFonts w:asciiTheme="minorHAnsi" w:hAnsiTheme="minorHAnsi" w:cstheme="minorHAnsi"/>
        </w:rPr>
        <w:t>VALORIZZAZIONE SUINO NERO CALABRESE</w:t>
      </w:r>
    </w:p>
    <w:p w:rsidR="00C765FC" w:rsidRDefault="00C765FC" w:rsidP="00595C92">
      <w:pPr>
        <w:spacing w:after="0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DATA 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LUOGO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E87017">
        <w:rPr>
          <w:rFonts w:ascii="Arial" w:hAnsi="Arial" w:cs="Arial"/>
        </w:rPr>
        <w:t>curricula</w:t>
      </w:r>
      <w:proofErr w:type="spellEnd"/>
      <w:r w:rsidRPr="00E87017">
        <w:rPr>
          <w:rFonts w:ascii="Arial" w:hAnsi="Arial" w:cs="Arial"/>
        </w:rPr>
        <w:t xml:space="preserve">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 xml:space="preserve">di conoscere e saper usare la piattaforma on </w:t>
      </w:r>
      <w:proofErr w:type="spellStart"/>
      <w:r w:rsidRPr="003D354F">
        <w:rPr>
          <w:rFonts w:ascii="Arial" w:hAnsi="Arial" w:cs="Arial"/>
          <w:bCs/>
        </w:rPr>
        <w:t>line</w:t>
      </w:r>
      <w:proofErr w:type="spellEnd"/>
      <w:r w:rsidRPr="003D354F">
        <w:rPr>
          <w:rFonts w:ascii="Arial" w:hAnsi="Arial" w:cs="Arial"/>
          <w:bCs/>
        </w:rPr>
        <w:t xml:space="preserve">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spellStart"/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>la</w:t>
      </w:r>
      <w:proofErr w:type="spellEnd"/>
      <w:r w:rsidR="00A93CBD" w:rsidRPr="003D354F">
        <w:rPr>
          <w:rFonts w:ascii="Arial" w:hAnsi="Arial" w:cs="Arial"/>
        </w:rPr>
        <w:t xml:space="preserve">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0A7554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0A7554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</w:t>
      </w:r>
      <w:r w:rsidRPr="00715896">
        <w:rPr>
          <w:rFonts w:ascii="Arial" w:hAnsi="Arial" w:cs="Arial"/>
          <w:color w:val="000000"/>
        </w:rPr>
        <w:lastRenderedPageBreak/>
        <w:t xml:space="preserve">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C3" w:rsidRDefault="002955C3" w:rsidP="000A1A17">
      <w:pPr>
        <w:spacing w:after="0" w:line="240" w:lineRule="auto"/>
      </w:pPr>
      <w:r>
        <w:separator/>
      </w:r>
    </w:p>
  </w:endnote>
  <w:end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0A7554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7A0693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C3" w:rsidRDefault="002955C3" w:rsidP="000A1A17">
      <w:pPr>
        <w:spacing w:after="0" w:line="240" w:lineRule="auto"/>
      </w:pPr>
      <w:r>
        <w:separator/>
      </w:r>
    </w:p>
  </w:footnote>
  <w:foot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A7554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C71CF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57169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A0693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61DEF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450E0"/>
    <w:rsid w:val="00A5155D"/>
    <w:rsid w:val="00A529DA"/>
    <w:rsid w:val="00A57090"/>
    <w:rsid w:val="00A625F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6D05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1</TotalTime>
  <Pages>3</Pages>
  <Words>589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User</cp:lastModifiedBy>
  <cp:revision>2</cp:revision>
  <cp:lastPrinted>2019-02-04T21:40:00Z</cp:lastPrinted>
  <dcterms:created xsi:type="dcterms:W3CDTF">2020-11-01T12:09:00Z</dcterms:created>
  <dcterms:modified xsi:type="dcterms:W3CDTF">2020-11-01T12:09:00Z</dcterms:modified>
</cp:coreProperties>
</file>